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B5C" w:rsidRPr="00875511" w:rsidRDefault="00C93B5C">
      <w:pPr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 xml:space="preserve">                      </w:t>
      </w:r>
      <w:r w:rsidRPr="00875511">
        <w:rPr>
          <w:b/>
          <w:sz w:val="36"/>
          <w:szCs w:val="36"/>
        </w:rPr>
        <w:t>PABLO ANDRES NAVIA CHAVEZ</w:t>
      </w:r>
    </w:p>
    <w:p w:rsidR="00C93B5C" w:rsidRPr="00875511" w:rsidRDefault="00C93B5C" w:rsidP="00765B8D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                                      </w:t>
      </w:r>
      <w:r w:rsidRPr="00875511">
        <w:rPr>
          <w:b/>
          <w:i/>
          <w:sz w:val="24"/>
          <w:szCs w:val="24"/>
        </w:rPr>
        <w:t>Calle Turín 6989 Cerro Navia</w:t>
      </w:r>
    </w:p>
    <w:p w:rsidR="00C93B5C" w:rsidRPr="00765B8D" w:rsidRDefault="00C93B5C" w:rsidP="00765B8D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          </w:t>
      </w:r>
      <w:r w:rsidRPr="00765B8D">
        <w:rPr>
          <w:b/>
          <w:i/>
          <w:sz w:val="24"/>
          <w:szCs w:val="24"/>
        </w:rPr>
        <w:t xml:space="preserve">Mail: </w:t>
      </w:r>
      <w:hyperlink r:id="rId5" w:history="1">
        <w:r w:rsidRPr="00765B8D">
          <w:rPr>
            <w:rStyle w:val="Hyperlink"/>
            <w:b/>
            <w:i/>
            <w:sz w:val="24"/>
            <w:szCs w:val="24"/>
          </w:rPr>
          <w:t>pabloandresnavia_@hotmail.com</w:t>
        </w:r>
      </w:hyperlink>
      <w:r w:rsidRPr="00765B8D">
        <w:rPr>
          <w:b/>
          <w:i/>
          <w:sz w:val="24"/>
          <w:szCs w:val="24"/>
        </w:rPr>
        <w:t>Teléfono: 89484573  -  026670909</w:t>
      </w:r>
    </w:p>
    <w:p w:rsidR="00C93B5C" w:rsidRPr="00765B8D" w:rsidRDefault="00C93B5C" w:rsidP="004166AB">
      <w:pPr>
        <w:jc w:val="center"/>
        <w:rPr>
          <w:b/>
          <w:i/>
          <w:sz w:val="24"/>
          <w:szCs w:val="24"/>
        </w:rPr>
      </w:pPr>
    </w:p>
    <w:p w:rsidR="00C93B5C" w:rsidRPr="00765B8D" w:rsidRDefault="00C93B5C">
      <w:pPr>
        <w:rPr>
          <w:sz w:val="24"/>
          <w:szCs w:val="24"/>
        </w:rPr>
      </w:pPr>
    </w:p>
    <w:p w:rsidR="00C93B5C" w:rsidRPr="004166AB" w:rsidRDefault="00C93B5C">
      <w:pPr>
        <w:rPr>
          <w:sz w:val="28"/>
          <w:szCs w:val="28"/>
        </w:rPr>
      </w:pPr>
      <w:r w:rsidRPr="004166AB">
        <w:rPr>
          <w:b/>
          <w:color w:val="4F81BD"/>
          <w:sz w:val="32"/>
          <w:szCs w:val="32"/>
          <w:u w:val="single"/>
        </w:rPr>
        <w:t>PERFIL PROFECIONAL</w:t>
      </w:r>
      <w:r w:rsidRPr="004166AB">
        <w:rPr>
          <w:sz w:val="32"/>
          <w:szCs w:val="32"/>
        </w:rPr>
        <w:t xml:space="preserve">: </w:t>
      </w:r>
      <w:r w:rsidRPr="004166AB">
        <w:rPr>
          <w:sz w:val="28"/>
          <w:szCs w:val="28"/>
        </w:rPr>
        <w:t>Titulado como técnico en mecánica industrial, desarrollando habilidades en el rubro de la maquinaria pesada orientada hacia la minería. Experiencia en evaluaciones y reparaciones de equipos y componentes hidráulicos, diagnostico de fallas, desarme y ensamble, implementación de modificaciones en equipos.</w:t>
      </w:r>
    </w:p>
    <w:p w:rsidR="00C93B5C" w:rsidRPr="004166AB" w:rsidRDefault="00C93B5C">
      <w:pPr>
        <w:rPr>
          <w:sz w:val="28"/>
          <w:szCs w:val="28"/>
        </w:rPr>
      </w:pPr>
      <w:r w:rsidRPr="004166AB">
        <w:rPr>
          <w:b/>
          <w:color w:val="4F81BD"/>
          <w:sz w:val="32"/>
          <w:szCs w:val="32"/>
          <w:u w:val="single"/>
        </w:rPr>
        <w:t>OBJETIVOS</w:t>
      </w:r>
      <w:r w:rsidRPr="004166AB">
        <w:rPr>
          <w:color w:val="4F81BD"/>
          <w:sz w:val="32"/>
          <w:szCs w:val="32"/>
        </w:rPr>
        <w:t xml:space="preserve">: </w:t>
      </w:r>
      <w:r w:rsidRPr="004166AB">
        <w:rPr>
          <w:sz w:val="28"/>
          <w:szCs w:val="28"/>
        </w:rPr>
        <w:t xml:space="preserve">Entrar a una empresa, la cual me aporte herramientas necesarias para poder proyectarme en el tiempo como líder en el área. </w:t>
      </w:r>
    </w:p>
    <w:p w:rsidR="00C93B5C" w:rsidRPr="004166AB" w:rsidRDefault="00C93B5C">
      <w:pPr>
        <w:rPr>
          <w:b/>
          <w:color w:val="4F81BD"/>
          <w:sz w:val="32"/>
          <w:szCs w:val="32"/>
          <w:u w:val="single"/>
        </w:rPr>
      </w:pPr>
      <w:r w:rsidRPr="004166AB">
        <w:rPr>
          <w:b/>
          <w:color w:val="4F81BD"/>
          <w:sz w:val="32"/>
          <w:szCs w:val="32"/>
          <w:u w:val="single"/>
        </w:rPr>
        <w:t>ANTECEDENTES ACADEMICOS:</w:t>
      </w:r>
    </w:p>
    <w:p w:rsidR="00C93B5C" w:rsidRPr="004166AB" w:rsidRDefault="00C93B5C" w:rsidP="007F4D8D">
      <w:pPr>
        <w:rPr>
          <w:sz w:val="32"/>
          <w:szCs w:val="32"/>
        </w:rPr>
      </w:pPr>
      <w:r w:rsidRPr="004166AB">
        <w:rPr>
          <w:b/>
          <w:color w:val="4F81BD"/>
          <w:sz w:val="32"/>
          <w:szCs w:val="32"/>
          <w:u w:val="single"/>
        </w:rPr>
        <w:t>-2011-2011</w:t>
      </w:r>
      <w:r w:rsidRPr="004166AB">
        <w:rPr>
          <w:sz w:val="28"/>
          <w:szCs w:val="28"/>
        </w:rPr>
        <w:t>Egresado del programa de aprendices sandvik con el título de técnico en mantenimiento industrial</w:t>
      </w:r>
      <w:r>
        <w:rPr>
          <w:sz w:val="32"/>
          <w:szCs w:val="32"/>
        </w:rPr>
        <w:t xml:space="preserve"> </w:t>
      </w:r>
      <w:r w:rsidRPr="00765B8D">
        <w:rPr>
          <w:sz w:val="28"/>
          <w:szCs w:val="28"/>
        </w:rPr>
        <w:t>y equipos mineros.</w:t>
      </w:r>
    </w:p>
    <w:p w:rsidR="00C93B5C" w:rsidRDefault="00C93B5C" w:rsidP="007F4D8D">
      <w:pPr>
        <w:rPr>
          <w:sz w:val="32"/>
          <w:szCs w:val="32"/>
        </w:rPr>
      </w:pPr>
      <w:r w:rsidRPr="004166AB">
        <w:rPr>
          <w:b/>
          <w:color w:val="4F81BD"/>
          <w:sz w:val="32"/>
          <w:szCs w:val="32"/>
          <w:u w:val="single"/>
        </w:rPr>
        <w:t>2005-</w:t>
      </w:r>
      <w:r w:rsidRPr="004166AB">
        <w:rPr>
          <w:b/>
          <w:color w:val="4F81BD"/>
          <w:sz w:val="28"/>
          <w:szCs w:val="28"/>
          <w:u w:val="single"/>
        </w:rPr>
        <w:t>2010</w:t>
      </w:r>
      <w:r w:rsidRPr="004166AB">
        <w:rPr>
          <w:sz w:val="28"/>
          <w:szCs w:val="28"/>
        </w:rPr>
        <w:t>Liceo industria y de minas Ignacio domeyko. Egresado con el título de técnico en mando medio en mecánica industrial</w:t>
      </w:r>
      <w:r w:rsidRPr="004166AB">
        <w:rPr>
          <w:sz w:val="32"/>
          <w:szCs w:val="32"/>
        </w:rPr>
        <w:t>.</w:t>
      </w:r>
    </w:p>
    <w:p w:rsidR="00C93B5C" w:rsidRPr="00A07012" w:rsidRDefault="00C93B5C" w:rsidP="007F4D8D">
      <w:pPr>
        <w:rPr>
          <w:sz w:val="28"/>
          <w:szCs w:val="28"/>
        </w:rPr>
      </w:pPr>
      <w:r w:rsidRPr="00A07012">
        <w:rPr>
          <w:b/>
          <w:color w:val="4F81BD"/>
          <w:sz w:val="28"/>
          <w:szCs w:val="28"/>
          <w:u w:val="single"/>
        </w:rPr>
        <w:t>EDUCACION BASICA COMPLETA</w:t>
      </w:r>
      <w:r w:rsidRPr="00A07012">
        <w:rPr>
          <w:sz w:val="28"/>
          <w:szCs w:val="28"/>
        </w:rPr>
        <w:t>: En presidente Abraham Lincoln</w:t>
      </w:r>
      <w:r>
        <w:rPr>
          <w:sz w:val="28"/>
          <w:szCs w:val="28"/>
        </w:rPr>
        <w:t>.</w:t>
      </w:r>
    </w:p>
    <w:p w:rsidR="00C93B5C" w:rsidRPr="004166AB" w:rsidRDefault="00C93B5C" w:rsidP="007F4D8D">
      <w:pPr>
        <w:rPr>
          <w:b/>
          <w:color w:val="4F81BD"/>
          <w:sz w:val="32"/>
          <w:szCs w:val="32"/>
          <w:u w:val="single"/>
        </w:rPr>
      </w:pPr>
      <w:r w:rsidRPr="004166AB">
        <w:rPr>
          <w:b/>
          <w:color w:val="4F81BD"/>
          <w:sz w:val="32"/>
          <w:szCs w:val="32"/>
          <w:u w:val="single"/>
        </w:rPr>
        <w:t>ANTECEDENTES LABORALES:</w:t>
      </w:r>
    </w:p>
    <w:p w:rsidR="00C93B5C" w:rsidRPr="004166AB" w:rsidRDefault="00C93B5C" w:rsidP="007F4D8D">
      <w:pPr>
        <w:rPr>
          <w:b/>
          <w:color w:val="4F81BD"/>
          <w:sz w:val="32"/>
          <w:szCs w:val="32"/>
          <w:u w:val="single"/>
        </w:rPr>
      </w:pPr>
      <w:r w:rsidRPr="004166AB">
        <w:rPr>
          <w:b/>
          <w:color w:val="4F81BD"/>
          <w:sz w:val="32"/>
          <w:szCs w:val="32"/>
          <w:u w:val="single"/>
        </w:rPr>
        <w:t>-2012</w:t>
      </w:r>
    </w:p>
    <w:p w:rsidR="00C93B5C" w:rsidRDefault="00C93B5C" w:rsidP="007F4D8D">
      <w:pPr>
        <w:rPr>
          <w:sz w:val="28"/>
          <w:szCs w:val="28"/>
        </w:rPr>
      </w:pPr>
      <w:r w:rsidRPr="004166AB">
        <w:rPr>
          <w:sz w:val="28"/>
          <w:szCs w:val="28"/>
        </w:rPr>
        <w:t>Técnico junior A en sandvik realizando reparaciones y modificaciones de cargadores frontales, camiones y equipos de perforación tanto en el sistema hidráulico como es</w:t>
      </w:r>
      <w:r>
        <w:rPr>
          <w:sz w:val="28"/>
          <w:szCs w:val="28"/>
        </w:rPr>
        <w:t>tructural de dichos equipos.</w:t>
      </w:r>
    </w:p>
    <w:p w:rsidR="00C93B5C" w:rsidRPr="00765B8D" w:rsidRDefault="00C93B5C" w:rsidP="000E1CC1">
      <w:pPr>
        <w:rPr>
          <w:sz w:val="28"/>
          <w:szCs w:val="28"/>
        </w:rPr>
      </w:pPr>
      <w:r>
        <w:rPr>
          <w:b/>
          <w:i/>
          <w:color w:val="4F81BD"/>
          <w:sz w:val="24"/>
          <w:szCs w:val="24"/>
        </w:rPr>
        <w:t xml:space="preserve">                     </w:t>
      </w:r>
      <w:r w:rsidRPr="00765B8D">
        <w:rPr>
          <w:b/>
          <w:i/>
          <w:color w:val="4F81BD"/>
          <w:sz w:val="24"/>
          <w:szCs w:val="24"/>
        </w:rPr>
        <w:t>Disponibilidad de inmediata                                 santiago, 2012</w:t>
      </w:r>
    </w:p>
    <w:p w:rsidR="00C93B5C" w:rsidRPr="00EE2E03" w:rsidRDefault="00C93B5C" w:rsidP="007F4D8D">
      <w:pPr>
        <w:rPr>
          <w:sz w:val="28"/>
          <w:szCs w:val="28"/>
        </w:rPr>
      </w:pPr>
      <w:r>
        <w:rPr>
          <w:b/>
          <w:color w:val="4F81BD"/>
          <w:sz w:val="28"/>
          <w:szCs w:val="28"/>
          <w:u w:val="single"/>
        </w:rPr>
        <w:t>2011-2012</w:t>
      </w:r>
    </w:p>
    <w:p w:rsidR="00C93B5C" w:rsidRDefault="00C93B5C" w:rsidP="007F4D8D">
      <w:pPr>
        <w:rPr>
          <w:sz w:val="28"/>
          <w:szCs w:val="28"/>
        </w:rPr>
      </w:pPr>
      <w:r w:rsidRPr="004166AB">
        <w:rPr>
          <w:sz w:val="28"/>
          <w:szCs w:val="28"/>
        </w:rPr>
        <w:t>Realizando curso</w:t>
      </w:r>
      <w:r>
        <w:rPr>
          <w:sz w:val="28"/>
          <w:szCs w:val="28"/>
        </w:rPr>
        <w:t xml:space="preserve"> de aprendiz sandvik, donde se efectuaron</w:t>
      </w:r>
      <w:r w:rsidRPr="004166AB">
        <w:rPr>
          <w:sz w:val="28"/>
          <w:szCs w:val="28"/>
        </w:rPr>
        <w:t xml:space="preserve"> labores de reparación</w:t>
      </w:r>
      <w:r>
        <w:rPr>
          <w:sz w:val="28"/>
          <w:szCs w:val="28"/>
        </w:rPr>
        <w:t xml:space="preserve"> y regulación </w:t>
      </w:r>
      <w:r w:rsidRPr="004166AB">
        <w:rPr>
          <w:sz w:val="28"/>
          <w:szCs w:val="28"/>
        </w:rPr>
        <w:t>de componentes hidráulicos,</w:t>
      </w:r>
      <w:r>
        <w:rPr>
          <w:sz w:val="28"/>
          <w:szCs w:val="28"/>
        </w:rPr>
        <w:t xml:space="preserve"> tren de potencia y perforadoras. Como también overhaul a cargadores frontales y equipos de perforación.</w:t>
      </w:r>
    </w:p>
    <w:p w:rsidR="00C93B5C" w:rsidRPr="009102BE" w:rsidRDefault="00C93B5C" w:rsidP="007F4D8D">
      <w:pPr>
        <w:rPr>
          <w:b/>
          <w:color w:val="4F81BD"/>
          <w:sz w:val="28"/>
          <w:szCs w:val="28"/>
          <w:u w:val="single"/>
        </w:rPr>
      </w:pPr>
      <w:r w:rsidRPr="009102BE">
        <w:rPr>
          <w:b/>
          <w:color w:val="4F81BD"/>
          <w:sz w:val="28"/>
          <w:szCs w:val="28"/>
          <w:u w:val="single"/>
        </w:rPr>
        <w:t>2008-2010</w:t>
      </w:r>
    </w:p>
    <w:p w:rsidR="00C93B5C" w:rsidRDefault="00C93B5C" w:rsidP="007F4D8D">
      <w:pPr>
        <w:rPr>
          <w:sz w:val="28"/>
          <w:szCs w:val="28"/>
        </w:rPr>
      </w:pPr>
      <w:r>
        <w:rPr>
          <w:sz w:val="28"/>
          <w:szCs w:val="28"/>
        </w:rPr>
        <w:t>Realizando mantenimiento a bicicletas los  fines de semana en un taller ciclista.</w:t>
      </w:r>
    </w:p>
    <w:p w:rsidR="00C93B5C" w:rsidRDefault="00C93B5C" w:rsidP="007F4D8D">
      <w:pPr>
        <w:rPr>
          <w:b/>
          <w:color w:val="4F81BD"/>
          <w:sz w:val="32"/>
          <w:szCs w:val="32"/>
          <w:u w:val="single"/>
        </w:rPr>
      </w:pPr>
      <w:r w:rsidRPr="009102BE">
        <w:rPr>
          <w:b/>
          <w:color w:val="4F81BD"/>
          <w:sz w:val="32"/>
          <w:szCs w:val="32"/>
          <w:u w:val="single"/>
        </w:rPr>
        <w:t>cursos y conocimientos</w:t>
      </w:r>
    </w:p>
    <w:p w:rsidR="00C93B5C" w:rsidRDefault="00C93B5C" w:rsidP="007F4D8D">
      <w:pPr>
        <w:rPr>
          <w:sz w:val="28"/>
          <w:szCs w:val="28"/>
        </w:rPr>
      </w:pPr>
      <w:r>
        <w:rPr>
          <w:sz w:val="32"/>
          <w:szCs w:val="32"/>
        </w:rPr>
        <w:t>2012-</w:t>
      </w:r>
      <w:r>
        <w:rPr>
          <w:sz w:val="28"/>
          <w:szCs w:val="28"/>
        </w:rPr>
        <w:t xml:space="preserve">2012 curso </w:t>
      </w:r>
      <w:r w:rsidRPr="00611AB3">
        <w:rPr>
          <w:sz w:val="28"/>
          <w:szCs w:val="28"/>
        </w:rPr>
        <w:t>complet</w:t>
      </w:r>
      <w:r>
        <w:rPr>
          <w:sz w:val="28"/>
          <w:szCs w:val="28"/>
        </w:rPr>
        <w:t xml:space="preserve">o de ejes kesleer serie 101(LH410), </w:t>
      </w:r>
      <w:r w:rsidRPr="00611AB3">
        <w:rPr>
          <w:sz w:val="28"/>
          <w:szCs w:val="28"/>
        </w:rPr>
        <w:t>106</w:t>
      </w:r>
      <w:r>
        <w:rPr>
          <w:sz w:val="32"/>
          <w:szCs w:val="32"/>
        </w:rPr>
        <w:t xml:space="preserve">(LH514)       2011-2011 </w:t>
      </w:r>
      <w:r w:rsidRPr="009102BE">
        <w:rPr>
          <w:sz w:val="28"/>
          <w:szCs w:val="28"/>
        </w:rPr>
        <w:t>cursos de grúa horquilla y puente grúa</w:t>
      </w:r>
      <w:r>
        <w:rPr>
          <w:sz w:val="28"/>
          <w:szCs w:val="28"/>
        </w:rPr>
        <w:t xml:space="preserve">.             </w:t>
      </w:r>
    </w:p>
    <w:p w:rsidR="00C93B5C" w:rsidRDefault="00C93B5C" w:rsidP="007F4D8D">
      <w:pPr>
        <w:rPr>
          <w:sz w:val="28"/>
          <w:szCs w:val="28"/>
        </w:rPr>
      </w:pPr>
      <w:r>
        <w:rPr>
          <w:sz w:val="28"/>
          <w:szCs w:val="28"/>
        </w:rPr>
        <w:t xml:space="preserve">2011-2011 curso de tren de potencia y motores de combustión interna.         2011-2011 curso de dirección y frenos.                                                                     2011-2011curso de lubricación y sistema de engrase, ensayos no destructivos.                                                                      </w:t>
      </w:r>
    </w:p>
    <w:p w:rsidR="00C93B5C" w:rsidRPr="00EE2E03" w:rsidRDefault="00C93B5C" w:rsidP="007F4D8D">
      <w:pPr>
        <w:rPr>
          <w:sz w:val="28"/>
          <w:szCs w:val="28"/>
        </w:rPr>
      </w:pPr>
      <w:r>
        <w:rPr>
          <w:sz w:val="28"/>
          <w:szCs w:val="28"/>
        </w:rPr>
        <w:t xml:space="preserve"> Uso y conocimientos en soldadura al arco,  oxigeno MIG, oxicorte y torchado. Conocimientos de Primeros auxilios y sobrevivencia, como también sistemas supresores de incendio</w:t>
      </w:r>
    </w:p>
    <w:p w:rsidR="00C93B5C" w:rsidRPr="00254292" w:rsidRDefault="00C93B5C" w:rsidP="007F4D8D">
      <w:pPr>
        <w:rPr>
          <w:b/>
          <w:color w:val="4F81BD"/>
          <w:sz w:val="32"/>
          <w:szCs w:val="32"/>
          <w:u w:val="single"/>
        </w:rPr>
      </w:pPr>
      <w:r w:rsidRPr="00254292">
        <w:rPr>
          <w:b/>
          <w:color w:val="4F81BD"/>
          <w:sz w:val="32"/>
          <w:szCs w:val="32"/>
          <w:u w:val="single"/>
        </w:rPr>
        <w:t>ANTECEDENTES PERSONALES</w:t>
      </w:r>
    </w:p>
    <w:p w:rsidR="00C93B5C" w:rsidRDefault="00C93B5C" w:rsidP="007F4D8D">
      <w:pPr>
        <w:rPr>
          <w:sz w:val="28"/>
          <w:szCs w:val="28"/>
        </w:rPr>
      </w:pPr>
      <w:r>
        <w:rPr>
          <w:sz w:val="28"/>
          <w:szCs w:val="28"/>
        </w:rPr>
        <w:t>Situación militar: AL DIA                                                                                                                Nacionalidad: CHILENA                                                                                                                                                  Estado civil: SOLTERO                                                                                                                                              Cedula de identidad: 18072156-8                                                                                                                                    Fecha de nacimiento: 26 DE MAYO DE 1992</w:t>
      </w:r>
    </w:p>
    <w:p w:rsidR="00C93B5C" w:rsidRDefault="00C93B5C" w:rsidP="007F4D8D">
      <w:pPr>
        <w:rPr>
          <w:b/>
          <w:i/>
          <w:color w:val="4F81BD"/>
          <w:sz w:val="24"/>
          <w:szCs w:val="24"/>
        </w:rPr>
      </w:pPr>
      <w:r>
        <w:rPr>
          <w:b/>
          <w:i/>
          <w:color w:val="4F81BD"/>
          <w:sz w:val="24"/>
          <w:szCs w:val="24"/>
        </w:rPr>
        <w:t xml:space="preserve">                    </w:t>
      </w:r>
    </w:p>
    <w:p w:rsidR="00C93B5C" w:rsidRPr="00765B8D" w:rsidRDefault="00C93B5C" w:rsidP="007F4D8D">
      <w:pPr>
        <w:rPr>
          <w:sz w:val="28"/>
          <w:szCs w:val="28"/>
        </w:rPr>
      </w:pPr>
      <w:r>
        <w:rPr>
          <w:b/>
          <w:i/>
          <w:color w:val="4F81BD"/>
          <w:sz w:val="24"/>
          <w:szCs w:val="24"/>
        </w:rPr>
        <w:t xml:space="preserve">                             </w:t>
      </w:r>
      <w:r w:rsidRPr="00765B8D">
        <w:rPr>
          <w:b/>
          <w:i/>
          <w:color w:val="4F81BD"/>
          <w:sz w:val="24"/>
          <w:szCs w:val="24"/>
        </w:rPr>
        <w:t>Disponibilidad de inmediata                                 santiago, 2012</w:t>
      </w:r>
    </w:p>
    <w:p w:rsidR="00C93B5C" w:rsidRPr="00765B8D" w:rsidRDefault="00C93B5C" w:rsidP="007F4D8D">
      <w:pPr>
        <w:rPr>
          <w:b/>
          <w:color w:val="4F81BD"/>
          <w:sz w:val="32"/>
          <w:szCs w:val="32"/>
        </w:rPr>
      </w:pPr>
    </w:p>
    <w:p w:rsidR="00C93B5C" w:rsidRDefault="00C93B5C" w:rsidP="007F4D8D">
      <w:pPr>
        <w:rPr>
          <w:b/>
          <w:color w:val="4F81BD"/>
          <w:sz w:val="32"/>
          <w:szCs w:val="32"/>
          <w:u w:val="single"/>
        </w:rPr>
      </w:pPr>
    </w:p>
    <w:p w:rsidR="00C93B5C" w:rsidRDefault="00C93B5C" w:rsidP="007F4D8D">
      <w:pPr>
        <w:rPr>
          <w:b/>
          <w:color w:val="4F81BD"/>
          <w:sz w:val="32"/>
          <w:szCs w:val="32"/>
          <w:u w:val="single"/>
        </w:rPr>
      </w:pPr>
    </w:p>
    <w:p w:rsidR="00C93B5C" w:rsidRDefault="00C93B5C" w:rsidP="007F4D8D">
      <w:pPr>
        <w:rPr>
          <w:b/>
          <w:color w:val="4F81BD"/>
          <w:sz w:val="32"/>
          <w:szCs w:val="32"/>
          <w:u w:val="single"/>
        </w:rPr>
      </w:pPr>
    </w:p>
    <w:p w:rsidR="00C93B5C" w:rsidRDefault="00C93B5C" w:rsidP="007F4D8D">
      <w:pPr>
        <w:rPr>
          <w:b/>
          <w:color w:val="4F81BD"/>
          <w:sz w:val="32"/>
          <w:szCs w:val="32"/>
          <w:u w:val="single"/>
        </w:rPr>
      </w:pPr>
    </w:p>
    <w:p w:rsidR="00C93B5C" w:rsidRPr="00254292" w:rsidRDefault="00C93B5C" w:rsidP="007F4D8D">
      <w:pPr>
        <w:rPr>
          <w:color w:val="4F81BD"/>
          <w:sz w:val="32"/>
          <w:szCs w:val="32"/>
          <w:u w:val="single"/>
        </w:rPr>
      </w:pPr>
      <w:r w:rsidRPr="00254292">
        <w:rPr>
          <w:b/>
          <w:color w:val="4F81BD"/>
          <w:sz w:val="32"/>
          <w:szCs w:val="32"/>
          <w:u w:val="single"/>
        </w:rPr>
        <w:t>REFERENCIAS LAVORALES</w:t>
      </w:r>
    </w:p>
    <w:p w:rsidR="00C93B5C" w:rsidRDefault="00C93B5C" w:rsidP="007F4D8D">
      <w:pPr>
        <w:rPr>
          <w:sz w:val="28"/>
          <w:szCs w:val="28"/>
        </w:rPr>
      </w:pPr>
      <w:r>
        <w:rPr>
          <w:sz w:val="28"/>
          <w:szCs w:val="28"/>
        </w:rPr>
        <w:t>Víctor Quiroz: supervisor sandvik. Encargado del mantenimiento de cargadores frontales y camiones.                                                                                                            Teléfono: 966039 40</w:t>
      </w:r>
    </w:p>
    <w:p w:rsidR="00C93B5C" w:rsidRDefault="00C93B5C" w:rsidP="007F4D8D">
      <w:pPr>
        <w:rPr>
          <w:sz w:val="28"/>
          <w:szCs w:val="28"/>
        </w:rPr>
      </w:pPr>
      <w:r>
        <w:rPr>
          <w:sz w:val="28"/>
          <w:szCs w:val="28"/>
        </w:rPr>
        <w:t>Ricardo vera: supervisor sandvik. Encargado del mantenimiento de equipos de perforación.                                                                                                                                                         Teléfono: 93094336</w:t>
      </w:r>
    </w:p>
    <w:p w:rsidR="00C93B5C" w:rsidRDefault="00C93B5C" w:rsidP="007F4D8D">
      <w:pPr>
        <w:rPr>
          <w:sz w:val="28"/>
          <w:szCs w:val="28"/>
        </w:rPr>
      </w:pPr>
      <w:r>
        <w:rPr>
          <w:sz w:val="28"/>
          <w:szCs w:val="28"/>
        </w:rPr>
        <w:t>Juan flores: encargado del área de componentes en sandvik, realizando las evaluaciones y reparaciones a transmisiones, ejes y perforadoras                                                                                                Teléfono: 76246035</w:t>
      </w:r>
    </w:p>
    <w:p w:rsidR="00C93B5C" w:rsidRPr="008650E9" w:rsidRDefault="00C93B5C" w:rsidP="007F4D8D">
      <w:pPr>
        <w:rPr>
          <w:sz w:val="28"/>
          <w:szCs w:val="28"/>
        </w:rPr>
      </w:pPr>
      <w:r>
        <w:rPr>
          <w:sz w:val="28"/>
          <w:szCs w:val="28"/>
        </w:rPr>
        <w:t>Rodrigo Madrid C.: Ingeniero en soporte técnico y equipos LH&amp;trug UG. Encargado de línea de camiones supra y TH680, asesor de LH para el país.           Teléfono: 81586248</w:t>
      </w:r>
    </w:p>
    <w:p w:rsidR="00C93B5C" w:rsidRPr="004166AB" w:rsidRDefault="00C93B5C" w:rsidP="007F4D8D">
      <w:pPr>
        <w:rPr>
          <w:sz w:val="32"/>
          <w:szCs w:val="32"/>
        </w:rPr>
      </w:pPr>
    </w:p>
    <w:p w:rsidR="00C93B5C" w:rsidRPr="004166AB" w:rsidRDefault="00C93B5C">
      <w:pPr>
        <w:rPr>
          <w:sz w:val="28"/>
          <w:szCs w:val="28"/>
        </w:rPr>
      </w:pPr>
    </w:p>
    <w:p w:rsidR="00C93B5C" w:rsidRPr="004166AB" w:rsidRDefault="00C93B5C">
      <w:pPr>
        <w:rPr>
          <w:sz w:val="24"/>
          <w:szCs w:val="24"/>
        </w:rPr>
      </w:pPr>
    </w:p>
    <w:p w:rsidR="00C93B5C" w:rsidRPr="00765B8D" w:rsidRDefault="00C93B5C" w:rsidP="000E1CC1">
      <w:pPr>
        <w:rPr>
          <w:sz w:val="28"/>
          <w:szCs w:val="28"/>
        </w:rPr>
      </w:pPr>
      <w:r>
        <w:rPr>
          <w:b/>
          <w:i/>
          <w:color w:val="4F81BD"/>
          <w:sz w:val="24"/>
          <w:szCs w:val="24"/>
        </w:rPr>
        <w:t xml:space="preserve">                      </w:t>
      </w:r>
      <w:r w:rsidRPr="00765B8D">
        <w:rPr>
          <w:b/>
          <w:i/>
          <w:color w:val="4F81BD"/>
          <w:sz w:val="24"/>
          <w:szCs w:val="24"/>
        </w:rPr>
        <w:t>Disponibilidad de inmediata                                 santiago, 2012</w:t>
      </w:r>
    </w:p>
    <w:p w:rsidR="00C93B5C" w:rsidRPr="004166AB" w:rsidRDefault="00C93B5C">
      <w:pPr>
        <w:rPr>
          <w:sz w:val="24"/>
          <w:szCs w:val="24"/>
        </w:rPr>
      </w:pPr>
    </w:p>
    <w:sectPr w:rsidR="00C93B5C" w:rsidRPr="004166AB" w:rsidSect="006F533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FFEED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052DD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7D3CFB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8E0C8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D903C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276B6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7CA09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6EC73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EC0D6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75AA7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B64635"/>
    <w:multiLevelType w:val="hybridMultilevel"/>
    <w:tmpl w:val="66F43408"/>
    <w:lvl w:ilvl="0" w:tplc="02AE4D1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71F77"/>
    <w:rsid w:val="000E1CC1"/>
    <w:rsid w:val="001677B2"/>
    <w:rsid w:val="00223A13"/>
    <w:rsid w:val="00254292"/>
    <w:rsid w:val="00286587"/>
    <w:rsid w:val="00294172"/>
    <w:rsid w:val="004166AB"/>
    <w:rsid w:val="00571F77"/>
    <w:rsid w:val="00611AB3"/>
    <w:rsid w:val="006954CC"/>
    <w:rsid w:val="006F533F"/>
    <w:rsid w:val="00765B8D"/>
    <w:rsid w:val="007F4D8D"/>
    <w:rsid w:val="008650E9"/>
    <w:rsid w:val="00875511"/>
    <w:rsid w:val="009102BE"/>
    <w:rsid w:val="00A07012"/>
    <w:rsid w:val="00A11167"/>
    <w:rsid w:val="00B42DA2"/>
    <w:rsid w:val="00B714C3"/>
    <w:rsid w:val="00C93B5C"/>
    <w:rsid w:val="00DB0786"/>
    <w:rsid w:val="00E3083D"/>
    <w:rsid w:val="00EE0DF6"/>
    <w:rsid w:val="00EE2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533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875511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7F4D8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bloandresnavia_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3</Pages>
  <Words>650</Words>
  <Characters>3576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andres navia chavez</dc:creator>
  <cp:keywords/>
  <dc:description/>
  <cp:lastModifiedBy>WinuE</cp:lastModifiedBy>
  <cp:revision>4</cp:revision>
  <dcterms:created xsi:type="dcterms:W3CDTF">2012-07-27T18:56:00Z</dcterms:created>
  <dcterms:modified xsi:type="dcterms:W3CDTF">2012-08-29T17:36:00Z</dcterms:modified>
</cp:coreProperties>
</file>